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37435" cy="336550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76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3.95pt;height:26.4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67000" cy="532765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520" cy="5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09.9pt;height:41.8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</w:t>
      </w:r>
      <w:r>
        <w:rPr>
          <w:rFonts w:cs="Arial"/>
          <w:b/>
          <w:bCs/>
          <w:sz w:val="20"/>
        </w:rPr>
        <w:t>Febbraio</w:t>
      </w:r>
      <w:r>
        <w:rPr>
          <w:rFonts w:cs="Arial"/>
          <w:b/>
          <w:bCs/>
          <w:i/>
          <w:iCs/>
          <w:sz w:val="20"/>
          <w:u w:val="single"/>
        </w:rPr>
        <w:t xml:space="preserve"> </w:t>
      </w:r>
      <w:r>
        <w:rPr>
          <w:rFonts w:cs="Arial"/>
          <w:b/>
          <w:bCs/>
          <w:i/>
          <w:iCs/>
          <w:sz w:val="20"/>
          <w:u w:val="none"/>
        </w:rPr>
        <w:t>202</w:t>
      </w:r>
      <w:r>
        <w:rPr>
          <w:rFonts w:cs="Arial"/>
          <w:b/>
          <w:bCs/>
          <w:i/>
          <w:iCs/>
          <w:sz w:val="20"/>
          <w:u w:val="none"/>
        </w:rPr>
        <w:t>5</w:t>
      </w:r>
      <w:r>
        <w:rPr>
          <w:rFonts w:cs="Arial"/>
          <w:b/>
          <w:bCs/>
          <w:i/>
          <w:iCs/>
          <w:sz w:val="20"/>
          <w:u w:val="none"/>
        </w:rPr>
        <w:t xml:space="preserve"> 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080"/>
        <w:gridCol w:w="1305"/>
        <w:gridCol w:w="2386"/>
        <w:gridCol w:w="1348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LUNEDI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MARTEDI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MERCOLEDI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GIOVEDI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VENERDI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SABATO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409_1927455254"/>
            <w:bookmarkStart w:id="1" w:name="__DdeLink__373_3889387426"/>
            <w:bookmarkStart w:id="2" w:name="__DdeLink__401_3534695968"/>
            <w:bookmarkStart w:id="3" w:name="__DdeLink__450_1122390595"/>
            <w:bookmarkEnd w:id="0"/>
            <w:bookmarkEnd w:id="1"/>
            <w:bookmarkEnd w:id="2"/>
            <w:bookmarkEnd w:id="3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4" w:name="__DdeLink__390_749844171"/>
            <w:bookmarkEnd w:id="4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DOMENICA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LUNEDI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MARTEDI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MERCOLEDI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5" w:name="__DdeLink__417_3978287192"/>
            <w:bookmarkEnd w:id="5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GIOVEDI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VENERDI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6" w:name="__DdeLink__412_3154766330"/>
            <w:bookmarkEnd w:id="6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/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5039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385</TotalTime>
  <Application>LibreOffice/5.4.7.2$Windows_X86_64 LibreOffice_project/c838ef25c16710f8838b1faec480ebba495259d0</Application>
  <Pages>1</Pages>
  <Words>289</Words>
  <Characters>1995</Characters>
  <CharactersWithSpaces>2202</CharactersWithSpaces>
  <Paragraphs>116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2025-01-30T14:37:56Z</cp:lastPrinted>
  <dcterms:modified xsi:type="dcterms:W3CDTF">2025-01-30T14:44:16Z</dcterms:modified>
  <cp:revision>55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