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5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8430" cy="544195"/>
                      <wp:effectExtent l="0" t="0" r="0" b="0"/>
                      <wp:wrapNone/>
                      <wp:docPr id="1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7680" cy="54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8pt;height:42.7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8865" cy="347980"/>
                      <wp:effectExtent l="0" t="0" r="0" b="0"/>
                      <wp:wrapNone/>
                      <wp:docPr id="3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8280" cy="34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85pt;height:27.3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>
        <w:rPr>
          <w:rFonts w:cs="Arial"/>
          <w:b/>
          <w:bCs/>
          <w:sz w:val="20"/>
          <w:u w:val="single"/>
        </w:rPr>
        <w:t xml:space="preserve">GENNAIO </w:t>
      </w:r>
      <w:r>
        <w:rPr>
          <w:rFonts w:cs="Arial"/>
          <w:b/>
          <w:bCs/>
          <w:i/>
          <w:iCs/>
          <w:sz w:val="20"/>
          <w:u w:val="single"/>
        </w:rPr>
        <w:t xml:space="preserve">2025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W w:w="9915" w:type="dxa"/>
        <w:jc w:val="left"/>
        <w:tblInd w:w="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108" w:type="dxa"/>
        </w:tblCellMar>
      </w:tblPr>
      <w:tblGrid>
        <w:gridCol w:w="1590"/>
        <w:gridCol w:w="2610"/>
        <w:gridCol w:w="1021"/>
        <w:gridCol w:w="1185"/>
        <w:gridCol w:w="2511"/>
        <w:gridCol w:w="998"/>
      </w:tblGrid>
      <w:tr>
        <w:trPr/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95B3D7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95B3D7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95B3D7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95B3D7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95B3D7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95B3D7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  Mercoledi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17 Venerdi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0000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  Giovedi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00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 Sabato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24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  Venerdi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0000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19 Domenica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54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00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 Sabato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 Lunedi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bookmarkStart w:id="0" w:name="__DdeLink__383_666057403"/>
            <w:bookmarkEnd w:id="0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10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0000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 Domenica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21 Martedi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9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 Lunedi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Annnarita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22 Mercoledi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4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 Martedi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23 Giovedi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5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 Mercoledi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24 Venerdi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0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  Giovedi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Annnarita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00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25 Sabato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5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 Venerdi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Annnarita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0000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26 Domenica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54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00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 Sabato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Annnarita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27 Lunedi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bookmarkStart w:id="1" w:name="__DdeLink__407_667324417"/>
            <w:bookmarkEnd w:id="1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9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0000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 Domenica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Annnarita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28 Martedi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303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 Lunedi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Annnarita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29 Mercoledi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9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  Martedi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Annnarita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30 Giovedi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bookmarkStart w:id="2" w:name="__DdeLink__384_4199648666"/>
            <w:bookmarkEnd w:id="2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68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 xml:space="preserve">15 </w:t>
            </w:r>
            <w:bookmarkStart w:id="3" w:name="__DdeLink__397_3630701456"/>
            <w:bookmarkEnd w:id="3"/>
            <w:r>
              <w:rPr>
                <w:rFonts w:cs="Arial"/>
                <w:b/>
                <w:sz w:val="16"/>
                <w:szCs w:val="16"/>
              </w:rPr>
              <w:t>Mercoledi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31 Venerdi</w:t>
            </w:r>
          </w:p>
        </w:tc>
        <w:tc>
          <w:tcPr>
            <w:tcW w:w="25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8" w:hRule="atLeast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FFFFFF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  Giovedi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Annnarita</w:t>
            </w:r>
          </w:p>
        </w:tc>
        <w:tc>
          <w:tcPr>
            <w:tcW w:w="10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469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</w:tblPr>
      <w:tblGrid>
        <w:gridCol w:w="3148"/>
        <w:gridCol w:w="1900"/>
        <w:gridCol w:w="2442"/>
        <w:gridCol w:w="2353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95B3D7" w:val="clear"/>
            <w:tcMar>
              <w:left w:w="-15" w:type="dxa"/>
            </w:tcMar>
          </w:tcPr>
          <w:p>
            <w:pPr>
              <w:pStyle w:val="Normal"/>
              <w:ind w:left="-6" w:right="0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95B3D7" w:val="clear"/>
            <w:tcMar>
              <w:left w:w="-15" w:type="dxa"/>
            </w:tcMar>
          </w:tcPr>
          <w:p>
            <w:pPr>
              <w:pStyle w:val="Normal"/>
              <w:ind w:left="253" w:right="0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95B3D7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95B3D7" w:val="clear"/>
            <w:tcMar>
              <w:left w:w="-15" w:type="dxa"/>
            </w:tcMar>
          </w:tcPr>
          <w:p>
            <w:pPr>
              <w:pStyle w:val="Normal"/>
              <w:ind w:left="348" w:right="0" w:hanging="0"/>
              <w:jc w:val="center"/>
              <w:rPr/>
            </w:pPr>
            <w:r>
              <w:rPr>
                <w:rFonts w:cs="Arial"/>
                <w:b/>
                <w:sz w:val="20"/>
                <w:highlight w:val="blue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right="0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right="0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right="0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right="0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right="0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right="0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right="0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righ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right="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right="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Il Direttore  f.f. del Dipartimento di Prevenzione</w:t>
      </w:r>
    </w:p>
    <w:p>
      <w:pPr>
        <w:pStyle w:val="ListParagraph"/>
        <w:spacing w:lineRule="auto" w:line="276"/>
        <w:ind w:left="3540" w:right="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pPr>
      <w:keepNext w:val="true"/>
      <w:numPr>
        <w:ilvl w:val="0"/>
        <w:numId w:val="0"/>
      </w:numPr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pPr>
      <w:keepNext w:val="true"/>
      <w:numPr>
        <w:ilvl w:val="0"/>
        <w:numId w:val="0"/>
      </w:numPr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pPr>
      <w:keepNext w:val="true"/>
      <w:numPr>
        <w:ilvl w:val="0"/>
        <w:numId w:val="0"/>
      </w:numPr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pPr>
      <w:keepNext w:val="true"/>
      <w:numPr>
        <w:ilvl w:val="0"/>
        <w:numId w:val="0"/>
      </w:numPr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qFormat/>
    <w:pPr>
      <w:keepNext w:val="true"/>
      <w:numPr>
        <w:ilvl w:val="0"/>
        <w:numId w:val="0"/>
      </w:numPr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pPr>
      <w:keepNext w:val="true"/>
      <w:numPr>
        <w:ilvl w:val="0"/>
        <w:numId w:val="0"/>
      </w:numPr>
      <w:jc w:val="center"/>
      <w:outlineLvl w:val="8"/>
    </w:pPr>
    <w:rPr>
      <w:rFonts w:ascii="AdmisiSSK" w:hAnsi="AdmisiSSK"/>
      <w:i/>
      <w:sz w:val="20"/>
    </w:rPr>
  </w:style>
  <w:style w:type="character" w:styleId="DefaultParagraphFont">
    <w:name w:val="Default Paragraph Font"/>
    <w:qFormat/>
    <w:rPr/>
  </w:style>
  <w:style w:type="character" w:styleId="Titolo8Carattere">
    <w:name w:val="Titolo 8 Carattere"/>
    <w:qFormat/>
    <w:rPr>
      <w:rFonts w:ascii="Arial" w:hAnsi="Arial"/>
      <w:b/>
      <w:sz w:val="16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725</TotalTime>
  <Application>LibreOffice/5.4.7.2$Windows_X86_64 LibreOffice_project/c838ef25c16710f8838b1faec480ebba495259d0</Application>
  <Pages>1</Pages>
  <Words>310</Words>
  <Characters>2096</Characters>
  <CharactersWithSpaces>2323</CharactersWithSpaces>
  <Paragraphs>123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2024-12-30T12:56:17Z</cp:lastPrinted>
  <dcterms:modified xsi:type="dcterms:W3CDTF">2024-12-30T13:04:00Z</dcterms:modified>
  <cp:revision>97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