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36800" cy="335915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04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3.9pt;height:26.3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66365" cy="532130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5800" cy="53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09.85pt;height:41.8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</w:t>
      </w:r>
      <w:r>
        <w:rPr>
          <w:rFonts w:cs="Arial"/>
          <w:b/>
          <w:bCs/>
          <w:sz w:val="20"/>
        </w:rPr>
        <w:t>Giugno</w:t>
      </w:r>
      <w:r>
        <w:rPr>
          <w:rFonts w:cs="Arial"/>
          <w:b/>
          <w:bCs/>
          <w:i/>
          <w:iCs/>
          <w:sz w:val="20"/>
          <w:u w:val="single"/>
        </w:rPr>
        <w:t xml:space="preserve"> </w:t>
      </w:r>
      <w:r>
        <w:rPr>
          <w:rFonts w:cs="Arial"/>
          <w:b/>
          <w:bCs/>
          <w:i/>
          <w:iCs/>
          <w:sz w:val="20"/>
          <w:u w:val="none"/>
        </w:rPr>
        <w:t>2024 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080"/>
        <w:gridCol w:w="1305"/>
        <w:gridCol w:w="2386"/>
        <w:gridCol w:w="1348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LUNEDI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MARTEDI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MERCOLEDI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GIOVEDI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VENERDI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SABATO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450_1122390595"/>
            <w:bookmarkStart w:id="1" w:name="__DdeLink__401_3534695968"/>
            <w:bookmarkStart w:id="2" w:name="__DdeLink__373_3889387426"/>
            <w:bookmarkStart w:id="3" w:name="__DdeLink__409_1927455254"/>
            <w:bookmarkEnd w:id="0"/>
            <w:bookmarkEnd w:id="1"/>
            <w:bookmarkEnd w:id="2"/>
            <w:bookmarkEnd w:id="3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DOMENICA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LUNEDI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MARTEDI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MERCOLEDI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4" w:name="__DdeLink__417_3978287192"/>
            <w:bookmarkEnd w:id="4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GIOVEDI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VENERDI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5" w:name="__DdeLink__412_3154766330"/>
            <w:bookmarkEnd w:id="5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SABATO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DOMENICA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5039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325</TotalTime>
  <Application>LibreOffice/5.4.7.2$Windows_X86_64 LibreOffice_project/c838ef25c16710f8838b1faec480ebba495259d0</Application>
  <Pages>1</Pages>
  <Words>299</Words>
  <Characters>2080</Characters>
  <CharactersWithSpaces>2291</CharactersWithSpaces>
  <Paragraphs>122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2022-06-28T12:49:16Z</cp:lastPrinted>
  <dcterms:modified xsi:type="dcterms:W3CDTF">2024-05-29T12:02:38Z</dcterms:modified>
  <cp:revision>51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