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3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5530" cy="334645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960" cy="33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3.8pt;height:26.2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i/>
          <w:iCs/>
          <w:sz w:val="20"/>
          <w:u w:val="single"/>
        </w:rPr>
        <w:t>GIUGNO</w:t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i/>
          <w:iCs/>
          <w:sz w:val="20"/>
          <w:u w:val="single"/>
        </w:rPr>
        <w:t xml:space="preserve">2025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451"/>
        <w:gridCol w:w="2378"/>
        <w:gridCol w:w="1131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386_1008869246"/>
            <w:bookmarkEnd w:id="0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bookmarkStart w:id="1" w:name="__DdeLink__401_3534695968"/>
            <w:bookmarkEnd w:id="1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2" w:name="__DdeLink__375_2593524204"/>
            <w:bookmarkEnd w:id="2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3" w:name="__DdeLink__421_1967900170"/>
            <w:bookmarkStart w:id="4" w:name="__DdeLink__417_3978287192"/>
            <w:bookmarkEnd w:id="3"/>
            <w:bookmarkEnd w:id="4"/>
            <w:r>
              <w:rPr>
                <w:rFonts w:cs="Arial"/>
                <w:b/>
                <w:sz w:val="16"/>
                <w:szCs w:val="16"/>
              </w:rPr>
              <w:t>Dott.Ticli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5" w:name="__DdeLink__414_310572336"/>
            <w:bookmarkEnd w:id="5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6" w:name="__DdeLink__412_3154766330"/>
            <w:bookmarkEnd w:id="6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294</TotalTime>
  <Application>LibreOffice/5.4.7.2$Windows_X86_64 LibreOffice_project/c838ef25c16710f8838b1faec480ebba495259d0</Application>
  <Pages>1</Pages>
  <Words>289</Words>
  <Characters>2036</Characters>
  <CharactersWithSpaces>2240</CharactersWithSpaces>
  <Paragraphs>119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2025-05-28T15:31:11Z</dcterms:modified>
  <cp:revision>45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