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41245" cy="34036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720" cy="33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4.25pt;height:26.7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70810" cy="53657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120" cy="53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10.2pt;height:42.1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sz w:val="20"/>
          <w:u w:val="single"/>
        </w:rPr>
        <w:t>LUGLIO</w:t>
      </w:r>
      <w:r>
        <w:rPr>
          <w:rFonts w:cs="Arial"/>
          <w:b/>
          <w:bCs/>
          <w:i/>
          <w:iCs/>
          <w:sz w:val="20"/>
          <w:u w:val="single"/>
        </w:rPr>
        <w:t xml:space="preserve"> 2024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166"/>
        <w:gridCol w:w="2449"/>
        <w:gridCol w:w="1345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Mercoledi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Giovedi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Venerdi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Sabato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1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 xml:space="preserve">21 Domenica 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 Lunedi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Martedi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Mercoledi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Giovedi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Venerdi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401_1506448736"/>
            <w:bookmarkStart w:id="1" w:name="__DdeLink__417_3978287192"/>
            <w:bookmarkEnd w:id="1"/>
            <w:bookmarkEnd w:id="0"/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27Sabato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Domenica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</w:tr>
      <w:tr>
        <w:trPr>
          <w:trHeight w:val="483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 Lunedi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8.00-08.00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Martedi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 Lunedi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31 Mercoledi</w:t>
            </w:r>
          </w:p>
        </w:tc>
        <w:tc>
          <w:tcPr>
            <w:tcW w:w="24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Dott.ssa  Vicedomini Annarita</w:t>
            </w:r>
          </w:p>
        </w:tc>
        <w:tc>
          <w:tcPr>
            <w:tcW w:w="134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398</TotalTime>
  <Application>LibreOffice/5.4.7.2$Windows_X86_64 LibreOffice_project/c838ef25c16710f8838b1faec480ebba495259d0</Application>
  <Pages>1</Pages>
  <Words>304</Words>
  <Characters>2143</Characters>
  <CharactersWithSpaces>2367</CharactersWithSpaces>
  <Paragraphs>125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2024-06-28T09:53:57Z</dcterms:modified>
  <cp:revision>66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