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7595" cy="346710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840" cy="34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75pt;height:27.2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7160" cy="542925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600" cy="54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7pt;height:42.6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sz w:val="20"/>
          <w:u w:val="single"/>
        </w:rPr>
        <w:t>Maggio</w:t>
      </w:r>
      <w:r>
        <w:rPr>
          <w:rFonts w:cs="Arial"/>
          <w:b/>
          <w:bCs/>
          <w:i/>
          <w:iCs/>
          <w:sz w:val="20"/>
          <w:u w:val="single"/>
        </w:rPr>
        <w:t xml:space="preserve"> 202</w:t>
      </w:r>
      <w:r>
        <w:rPr>
          <w:rFonts w:cs="Arial"/>
          <w:b/>
          <w:bCs/>
          <w:i/>
          <w:iCs/>
          <w:sz w:val="20"/>
          <w:u w:val="single"/>
        </w:rPr>
        <w:t>4</w:t>
      </w:r>
      <w:r>
        <w:rPr>
          <w:rFonts w:cs="Arial"/>
          <w:b/>
          <w:bCs/>
          <w:i/>
          <w:iCs/>
          <w:sz w:val="20"/>
          <w:u w:val="single"/>
        </w:rPr>
        <w:t xml:space="preserve">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0"/>
        <w:gridCol w:w="2610"/>
        <w:gridCol w:w="1129"/>
        <w:gridCol w:w="1201"/>
        <w:gridCol w:w="2385"/>
        <w:gridCol w:w="999"/>
      </w:tblGrid>
      <w:tr>
        <w:trPr/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 Mercoledi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Venerdi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</w:tr>
      <w:tr>
        <w:trPr>
          <w:trHeight w:val="45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 Giovedi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8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Sabato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2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 Venerdi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Domenica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5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Sabato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Lunedi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0" w:name="__DdeLink__383_666057403"/>
            <w:bookmarkEnd w:id="0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10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Domenica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 Martedi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Lunedi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Mercoledi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Martedi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Giovedi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Mercoledi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Venerdi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0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 Giovedi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Sabato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5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Venerdi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Domenica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5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Sabato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Lunedi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</w:tr>
      <w:tr>
        <w:trPr>
          <w:trHeight w:val="439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Domenica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Martedi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8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</w:tr>
      <w:tr>
        <w:trPr>
          <w:trHeight w:val="498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Lunedi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Mercoledi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</w:tr>
      <w:tr>
        <w:trPr>
          <w:trHeight w:val="439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 Martedi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8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30 Giovedi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1" w:name="__DdeLink__384_4199648666"/>
            <w:bookmarkEnd w:id="1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8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</w:tr>
      <w:tr>
        <w:trPr>
          <w:trHeight w:val="468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 xml:space="preserve">15 </w:t>
            </w:r>
            <w:bookmarkStart w:id="2" w:name="__DdeLink__397_3630701456"/>
            <w:bookmarkEnd w:id="2"/>
            <w:r>
              <w:rPr>
                <w:rFonts w:cs="Arial"/>
                <w:b/>
                <w:sz w:val="16"/>
                <w:szCs w:val="16"/>
              </w:rPr>
              <w:t>Mercoledi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Venerdi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</w:tr>
      <w:tr>
        <w:trPr>
          <w:trHeight w:val="468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 Giovedi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8</w:t>
            </w:r>
            <w:r>
              <w:rPr>
                <w:rFonts w:cs="Arial"/>
                <w:b/>
                <w:sz w:val="16"/>
                <w:szCs w:val="16"/>
              </w:rPr>
              <w:t>.30-08.00</w:t>
            </w:r>
          </w:p>
        </w:tc>
        <w:tc>
          <w:tcPr>
            <w:tcW w:w="4585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671</TotalTime>
  <Application>LibreOffice/5.4.7.2$Windows_X86_64 LibreOffice_project/c838ef25c16710f8838b1faec480ebba495259d0</Application>
  <Pages>1</Pages>
  <Words>309</Words>
  <Characters>2081</Characters>
  <CharactersWithSpaces>2307</CharactersWithSpaces>
  <Paragraphs>123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2022-06-28T12:49:16Z</cp:lastPrinted>
  <dcterms:modified xsi:type="dcterms:W3CDTF">2024-04-29T15:26:34Z</dcterms:modified>
  <cp:revision>87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