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5055" cy="344170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320" cy="34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55pt;height:27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4620" cy="540385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080" cy="53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5pt;height:42.4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 xml:space="preserve">MAGGIO </w:t>
      </w:r>
      <w:r>
        <w:rPr>
          <w:rFonts w:cs="Arial"/>
          <w:b/>
          <w:bCs/>
          <w:i/>
          <w:iCs/>
          <w:sz w:val="20"/>
          <w:u w:val="single"/>
        </w:rPr>
        <w:t xml:space="preserve"> 2025 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159"/>
        <w:gridCol w:w="1346"/>
        <w:gridCol w:w="2370"/>
        <w:gridCol w:w="1244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</w:t>
            </w:r>
            <w:r>
              <w:rPr>
                <w:rFonts w:cs="Arial"/>
                <w:b/>
                <w:sz w:val="16"/>
                <w:szCs w:val="16"/>
              </w:rPr>
              <w:t>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0" w:name="__DdeLink__399_2442609343"/>
            <w:bookmarkEnd w:id="0"/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Martedi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1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21Mercoledi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</w:t>
            </w:r>
            <w:r>
              <w:rPr>
                <w:rFonts w:cs="Arial"/>
                <w:b/>
                <w:sz w:val="16"/>
                <w:szCs w:val="16"/>
              </w:rPr>
              <w:t>Ticli Gaetano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 Giovedi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</w:t>
            </w:r>
            <w:r>
              <w:rPr>
                <w:rFonts w:cs="Arial"/>
                <w:b/>
                <w:sz w:val="16"/>
                <w:szCs w:val="16"/>
              </w:rPr>
              <w:t>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Venerdi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1" w:name="__DdeLink__396_2041077791"/>
            <w:bookmarkEnd w:id="1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2" w:name="__DdeLink__380_2478613166"/>
            <w:bookmarkEnd w:id="2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bookmarkStart w:id="3" w:name="__DdeLink__417_3978287192"/>
            <w:bookmarkEnd w:id="3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Martedi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Mercoledi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9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4" w:name="__DdeLink__412_3154766330"/>
            <w:bookmarkEnd w:id="4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Giovedi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 Venerdi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523</TotalTime>
  <Application>LibreOffice/5.4.7.2$Windows_X86_64 LibreOffice_project/c838ef25c16710f8838b1faec480ebba495259d0</Application>
  <Pages>1</Pages>
  <Words>299</Words>
  <Characters>2127</Characters>
  <CharactersWithSpaces>2342</CharactersWithSpaces>
  <Paragraphs>125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2025-04-29T12:48:38Z</cp:lastPrinted>
  <dcterms:modified xsi:type="dcterms:W3CDTF">2025-04-29T12:47:27Z</dcterms:modified>
  <cp:revision>76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