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2515" cy="34163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1800" cy="34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35pt;height:26.8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2080" cy="53784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1560" cy="537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3pt;height:42.2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Ottobre</w:t>
      </w:r>
      <w:r>
        <w:rPr>
          <w:rFonts w:cs="Arial"/>
          <w:b/>
          <w:bCs/>
          <w:i/>
          <w:iCs/>
          <w:sz w:val="20"/>
          <w:u w:val="single"/>
        </w:rPr>
        <w:t xml:space="preserve"> 202</w:t>
      </w:r>
      <w:r>
        <w:rPr>
          <w:rFonts w:cs="Arial"/>
          <w:b/>
          <w:bCs/>
          <w:i/>
          <w:iCs/>
          <w:sz w:val="20"/>
          <w:u w:val="single"/>
        </w:rPr>
        <w:t>4</w:t>
      </w:r>
      <w:r>
        <w:rPr>
          <w:rFonts w:cs="Arial"/>
          <w:b/>
          <w:bCs/>
          <w:i/>
          <w:iCs/>
          <w:sz w:val="20"/>
          <w:u w:val="single"/>
        </w:rPr>
        <w:t xml:space="preserve">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346"/>
        <w:gridCol w:w="2370"/>
        <w:gridCol w:w="1244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Giovedi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18 Venerdi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19 Sabato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1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 Martedi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0" w:name="__DdeLink__396_2041077791"/>
            <w:bookmarkEnd w:id="0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Giovedi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25 Venerdi 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1" w:name="__DdeLink__379_2344803573"/>
            <w:bookmarkEnd w:id="1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bookmarkStart w:id="2" w:name="__DdeLink__417_3978287192"/>
            <w:bookmarkEnd w:id="2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3" w:name="__DdeLink__386_3634595681"/>
            <w:bookmarkEnd w:id="3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Martedi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Mercoledi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31 Giovedi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528</TotalTime>
  <Application>LibreOffice/5.4.7.2$Windows_X86_64 LibreOffice_project/c838ef25c16710f8838b1faec480ebba495259d0</Application>
  <Pages>1</Pages>
  <Words>313</Words>
  <Characters>2107</Characters>
  <CharactersWithSpaces>2333</CharactersWithSpaces>
  <Paragraphs>124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2024-09-30T12:16:45Z</dcterms:modified>
  <cp:revision>70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